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8F98" w14:textId="77777777" w:rsidR="00E35BC9" w:rsidRPr="000742F5" w:rsidRDefault="00E35BC9" w:rsidP="000742E0">
      <w:pPr>
        <w:spacing w:line="240" w:lineRule="atLeast"/>
        <w:contextualSpacing/>
        <w:rPr>
          <w:rFonts w:ascii="Barlow" w:hAnsi="Barlow"/>
          <w:sz w:val="24"/>
          <w:szCs w:val="24"/>
        </w:rPr>
      </w:pPr>
    </w:p>
    <w:p w14:paraId="53507F4D" w14:textId="77777777" w:rsidR="00384C94" w:rsidRPr="000742F5" w:rsidRDefault="00384C94" w:rsidP="000742E0">
      <w:pPr>
        <w:spacing w:line="240" w:lineRule="atLeast"/>
        <w:contextualSpacing/>
        <w:rPr>
          <w:rFonts w:ascii="Barlow" w:hAnsi="Barlow"/>
          <w:sz w:val="24"/>
          <w:szCs w:val="24"/>
        </w:rPr>
      </w:pPr>
    </w:p>
    <w:tbl>
      <w:tblPr>
        <w:tblpPr w:vertAnchor="page" w:horzAnchor="margin" w:tblpY="2866"/>
        <w:tblW w:w="81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7"/>
      </w:tblGrid>
      <w:tr w:rsidR="001E30DC" w:rsidRPr="000742F5" w14:paraId="2D684BF0" w14:textId="77777777" w:rsidTr="001E30DC">
        <w:trPr>
          <w:cantSplit/>
          <w:trHeight w:val="301"/>
        </w:trPr>
        <w:tc>
          <w:tcPr>
            <w:tcW w:w="8167" w:type="dxa"/>
          </w:tcPr>
          <w:p w14:paraId="523098F2" w14:textId="77777777" w:rsidR="00D303F6" w:rsidRPr="00D303F6" w:rsidRDefault="00D303F6" w:rsidP="000742E0">
            <w:pPr>
              <w:contextualSpacing/>
              <w:rPr>
                <w:rFonts w:ascii="Barlow" w:hAnsi="Barl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1E30DC" w:rsidRPr="000742F5" w14:paraId="463BA5CF" w14:textId="77777777" w:rsidTr="001E30DC">
        <w:trPr>
          <w:cantSplit/>
          <w:trHeight w:val="1977"/>
        </w:trPr>
        <w:tc>
          <w:tcPr>
            <w:tcW w:w="8167" w:type="dxa"/>
          </w:tcPr>
          <w:p w14:paraId="56062EBB" w14:textId="6CD3A347" w:rsidR="00D303F6" w:rsidRPr="00D303F6" w:rsidRDefault="00D303F6" w:rsidP="000742E0">
            <w:pPr>
              <w:rPr>
                <w:rFonts w:ascii="Barlow" w:hAnsi="Barlow"/>
              </w:rPr>
            </w:pPr>
            <w:r w:rsidRPr="000742F5">
              <w:rPr>
                <w:rFonts w:ascii="Barlow" w:hAnsi="Barlow"/>
              </w:rPr>
              <w:t xml:space="preserve">Einrichtung </w:t>
            </w:r>
            <w:r w:rsidRPr="000742F5">
              <w:rPr>
                <w:rFonts w:ascii="Barlow" w:hAnsi="Barlow"/>
              </w:rPr>
              <w:br/>
              <w:t>Ansprechpartner</w:t>
            </w:r>
            <w:r w:rsidRPr="000742F5">
              <w:rPr>
                <w:rFonts w:ascii="Barlow" w:hAnsi="Barlow"/>
              </w:rPr>
              <w:br/>
              <w:t>Straße Hausnummer</w:t>
            </w:r>
            <w:r w:rsidR="007F3F85">
              <w:rPr>
                <w:rFonts w:ascii="Barlow" w:hAnsi="Barlow"/>
              </w:rPr>
              <w:br/>
            </w:r>
            <w:r w:rsidRPr="000742F5">
              <w:rPr>
                <w:rFonts w:ascii="Barlow" w:hAnsi="Barlow"/>
              </w:rPr>
              <w:t xml:space="preserve">PLZ Ort </w:t>
            </w:r>
          </w:p>
        </w:tc>
      </w:tr>
    </w:tbl>
    <w:p w14:paraId="7954C2EC" w14:textId="77777777" w:rsidR="000742F5" w:rsidRDefault="000742F5" w:rsidP="000742E0">
      <w:pPr>
        <w:spacing w:line="240" w:lineRule="atLeast"/>
        <w:contextualSpacing/>
        <w:rPr>
          <w:rFonts w:ascii="Barlow" w:hAnsi="Barlow"/>
          <w:sz w:val="24"/>
          <w:szCs w:val="24"/>
        </w:rPr>
      </w:pPr>
    </w:p>
    <w:p w14:paraId="43C6D7F0" w14:textId="77777777" w:rsidR="000742E0" w:rsidRDefault="000742E0" w:rsidP="000742E0">
      <w:pPr>
        <w:ind w:right="-1"/>
        <w:jc w:val="right"/>
        <w:rPr>
          <w:rFonts w:ascii="Barlow" w:hAnsi="Barlow"/>
        </w:rPr>
      </w:pPr>
    </w:p>
    <w:p w14:paraId="3E56E3EF" w14:textId="77777777" w:rsidR="000742E0" w:rsidRDefault="000742E0" w:rsidP="000742E0">
      <w:pPr>
        <w:ind w:right="-1"/>
        <w:jc w:val="right"/>
        <w:rPr>
          <w:rFonts w:ascii="Barlow" w:hAnsi="Barlow"/>
        </w:rPr>
      </w:pPr>
    </w:p>
    <w:p w14:paraId="2673282F" w14:textId="77777777" w:rsidR="000742E0" w:rsidRDefault="000742E0" w:rsidP="000742E0">
      <w:pPr>
        <w:ind w:right="-1"/>
        <w:jc w:val="right"/>
        <w:rPr>
          <w:rFonts w:ascii="Barlow" w:hAnsi="Barlow"/>
        </w:rPr>
      </w:pPr>
    </w:p>
    <w:p w14:paraId="2AD95D2E" w14:textId="77777777" w:rsidR="000742E0" w:rsidRDefault="000742E0" w:rsidP="000742E0">
      <w:pPr>
        <w:ind w:right="-1"/>
        <w:jc w:val="right"/>
        <w:rPr>
          <w:rFonts w:ascii="Barlow" w:hAnsi="Barlow"/>
        </w:rPr>
      </w:pPr>
    </w:p>
    <w:p w14:paraId="6FD879D6" w14:textId="77777777" w:rsidR="000742E0" w:rsidRDefault="000742E0" w:rsidP="000742E0">
      <w:pPr>
        <w:ind w:right="-1"/>
        <w:jc w:val="right"/>
        <w:rPr>
          <w:rFonts w:ascii="Barlow" w:hAnsi="Barlow"/>
        </w:rPr>
      </w:pPr>
    </w:p>
    <w:p w14:paraId="5EC6F58F" w14:textId="178229FC" w:rsidR="004E79EA" w:rsidRPr="005F1CAC" w:rsidRDefault="000742F5" w:rsidP="000742E0">
      <w:pPr>
        <w:ind w:right="-1"/>
        <w:jc w:val="right"/>
        <w:rPr>
          <w:rFonts w:ascii="Barlow" w:hAnsi="Barlow" w:cs="Lao UI"/>
          <w:b/>
          <w:bCs/>
        </w:rPr>
      </w:pPr>
      <w:r w:rsidRPr="005F1CAC">
        <w:rPr>
          <w:rFonts w:ascii="Barlow" w:hAnsi="Barlow"/>
        </w:rPr>
        <w:t xml:space="preserve">Halle (Saale), </w:t>
      </w:r>
      <w:r w:rsidR="007F3F85">
        <w:rPr>
          <w:rFonts w:ascii="Barlow" w:hAnsi="Barlow"/>
        </w:rPr>
        <w:t>04.02.2025</w:t>
      </w:r>
    </w:p>
    <w:p w14:paraId="11C761AB" w14:textId="04938945" w:rsidR="00E63F4D" w:rsidRPr="000742F5" w:rsidRDefault="007F3F85" w:rsidP="000742E0">
      <w:pPr>
        <w:ind w:right="-1"/>
        <w:rPr>
          <w:rFonts w:ascii="Barlow" w:hAnsi="Barlow"/>
          <w:b/>
        </w:rPr>
        <w:sectPr w:rsidR="00E63F4D" w:rsidRPr="000742F5" w:rsidSect="00E266B5">
          <w:headerReference w:type="default" r:id="rId11"/>
          <w:footerReference w:type="default" r:id="rId12"/>
          <w:pgSz w:w="11906" w:h="16838"/>
          <w:pgMar w:top="1871" w:right="992" w:bottom="1134" w:left="1418" w:header="709" w:footer="2268" w:gutter="0"/>
          <w:cols w:space="720"/>
          <w:docGrid w:linePitch="299"/>
        </w:sectPr>
      </w:pPr>
      <w:bookmarkStart w:id="0" w:name="Betreff"/>
      <w:r>
        <w:rPr>
          <w:rFonts w:ascii="Barlow" w:hAnsi="Barlow"/>
          <w:b/>
          <w:bCs/>
        </w:rPr>
        <w:t>Beitrittserklärung</w:t>
      </w:r>
      <w:r w:rsidR="008947AB" w:rsidRPr="000742F5">
        <w:rPr>
          <w:rFonts w:ascii="Barlow" w:hAnsi="Barlow"/>
          <w:b/>
          <w:bCs/>
        </w:rPr>
        <w:br/>
      </w:r>
    </w:p>
    <w:bookmarkEnd w:id="0"/>
    <w:p w14:paraId="64F05267" w14:textId="77777777" w:rsid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>Hiermit tritt die unterzeichnete Firma/Person unter Anerkennung der Satzung und der Beitragsordnung dem Verein „science2public – Gesellschaft für Wissenschaftskommunikation“ bei.</w:t>
      </w:r>
    </w:p>
    <w:p w14:paraId="43609915" w14:textId="729618A6" w:rsidR="007F3F85" w:rsidRP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 xml:space="preserve">Der Mitgliedsbeitrag gemäß Beitragsordnung vom Juni 2013 wird ordnungsgemäß auf das Konto des Vereins unter der Bankverbindung: </w:t>
      </w:r>
    </w:p>
    <w:p w14:paraId="681A2B12" w14:textId="77777777" w:rsid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>Stadt- und Saalkreissparkasse Halle,</w:t>
      </w:r>
    </w:p>
    <w:p w14:paraId="490344D9" w14:textId="77777777" w:rsid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 xml:space="preserve">IBAN DE52 8005 3762 0382 3111 22 / BIC NOLADE21HAL </w:t>
      </w:r>
    </w:p>
    <w:p w14:paraId="474AA4C9" w14:textId="469E7BE1" w:rsidR="007F3F85" w:rsidRP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 xml:space="preserve">überwiesen. </w:t>
      </w:r>
    </w:p>
    <w:p w14:paraId="15A08DFC" w14:textId="77777777" w:rsidR="007F3F85" w:rsidRPr="007F3F85" w:rsidRDefault="007F3F85" w:rsidP="007F3F85">
      <w:pPr>
        <w:ind w:right="-1"/>
        <w:rPr>
          <w:rFonts w:ascii="Barlow" w:hAnsi="Barlow"/>
        </w:rPr>
      </w:pPr>
    </w:p>
    <w:p w14:paraId="4B73C3A7" w14:textId="77777777" w:rsidR="007F3F85" w:rsidRPr="007F3F85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 xml:space="preserve"> </w:t>
      </w:r>
    </w:p>
    <w:p w14:paraId="3325C5F8" w14:textId="77777777" w:rsidR="007F3F85" w:rsidRPr="007F3F85" w:rsidRDefault="007F3F85" w:rsidP="007F3F85">
      <w:pPr>
        <w:ind w:right="-1"/>
        <w:rPr>
          <w:rFonts w:ascii="Barlow" w:hAnsi="Barlow"/>
        </w:rPr>
      </w:pPr>
    </w:p>
    <w:p w14:paraId="1D657ADE" w14:textId="1A385A09" w:rsidR="00DB33B9" w:rsidRDefault="007F3F85" w:rsidP="007F3F85">
      <w:pPr>
        <w:ind w:right="-1"/>
        <w:rPr>
          <w:rFonts w:ascii="Barlow" w:hAnsi="Barlow"/>
        </w:rPr>
      </w:pPr>
      <w:r w:rsidRPr="007F3F85">
        <w:rPr>
          <w:rFonts w:ascii="Barlow" w:hAnsi="Barlow"/>
        </w:rPr>
        <w:t>-------------------</w:t>
      </w:r>
      <w:r>
        <w:rPr>
          <w:rFonts w:ascii="Barlow" w:hAnsi="Barlow"/>
        </w:rPr>
        <w:tab/>
      </w:r>
      <w:r>
        <w:rPr>
          <w:rFonts w:ascii="Barlow" w:hAnsi="Barlow"/>
        </w:rPr>
        <w:tab/>
      </w:r>
      <w:r>
        <w:rPr>
          <w:rFonts w:ascii="Barlow" w:hAnsi="Barlow"/>
        </w:rPr>
        <w:tab/>
      </w:r>
      <w:r>
        <w:rPr>
          <w:rFonts w:ascii="Barlow" w:hAnsi="Barlow"/>
        </w:rPr>
        <w:tab/>
      </w:r>
      <w:r w:rsidRPr="007F3F85">
        <w:rPr>
          <w:rFonts w:ascii="Barlow" w:hAnsi="Barlow"/>
        </w:rPr>
        <w:t>------------------------</w:t>
      </w:r>
      <w:r>
        <w:rPr>
          <w:rFonts w:ascii="Barlow" w:hAnsi="Barlow"/>
        </w:rPr>
        <w:t>-----</w:t>
      </w:r>
      <w:r>
        <w:rPr>
          <w:rFonts w:ascii="Barlow" w:hAnsi="Barlow"/>
        </w:rPr>
        <w:br/>
      </w:r>
      <w:r w:rsidRPr="007F3F85">
        <w:rPr>
          <w:rFonts w:ascii="Barlow" w:hAnsi="Barlow"/>
        </w:rPr>
        <w:t>Ort, Datum</w:t>
      </w:r>
      <w:r w:rsidRPr="007F3F85">
        <w:rPr>
          <w:rFonts w:ascii="Barlow" w:hAnsi="Barlow"/>
        </w:rPr>
        <w:tab/>
      </w:r>
      <w:r w:rsidRPr="007F3F85">
        <w:rPr>
          <w:rFonts w:ascii="Barlow" w:hAnsi="Barlow"/>
        </w:rPr>
        <w:tab/>
      </w:r>
      <w:r w:rsidRPr="007F3F85">
        <w:rPr>
          <w:rFonts w:ascii="Barlow" w:hAnsi="Barlow"/>
        </w:rPr>
        <w:tab/>
      </w:r>
      <w:r w:rsidRPr="007F3F85">
        <w:rPr>
          <w:rFonts w:ascii="Barlow" w:hAnsi="Barlow"/>
        </w:rPr>
        <w:tab/>
      </w:r>
      <w:r>
        <w:rPr>
          <w:rFonts w:ascii="Barlow" w:hAnsi="Barlow"/>
        </w:rPr>
        <w:tab/>
      </w:r>
      <w:r w:rsidRPr="007F3F85">
        <w:rPr>
          <w:rFonts w:ascii="Barlow" w:hAnsi="Barlow"/>
        </w:rPr>
        <w:t xml:space="preserve">Unterschrift, ggf. Stempel </w:t>
      </w:r>
    </w:p>
    <w:p w14:paraId="543974F3" w14:textId="77F8B96B" w:rsidR="000742E0" w:rsidRDefault="00B21D26" w:rsidP="00E266B5">
      <w:pPr>
        <w:ind w:right="-1"/>
        <w:rPr>
          <w:rFonts w:ascii="Barlow" w:hAnsi="Barlow"/>
        </w:rPr>
      </w:pPr>
      <w:r>
        <w:rPr>
          <w:rFonts w:ascii="Barlow" w:hAnsi="Barlow"/>
        </w:rPr>
        <w:br/>
      </w:r>
      <w:r w:rsidR="00DB33B9" w:rsidRPr="000742F5">
        <w:rPr>
          <w:rFonts w:ascii="Barlow" w:hAnsi="Barlow"/>
        </w:rPr>
        <w:t>Ilka Bickmann</w:t>
      </w:r>
      <w:r w:rsidR="007F3F85">
        <w:rPr>
          <w:rFonts w:ascii="Barlow" w:hAnsi="Barlow"/>
        </w:rPr>
        <w:br/>
      </w:r>
      <w:r w:rsidR="00DB33B9" w:rsidRPr="000742F5">
        <w:rPr>
          <w:rFonts w:ascii="Barlow" w:hAnsi="Barlow"/>
        </w:rPr>
        <w:t>Vorstandsvorsitzend</w:t>
      </w:r>
      <w:r w:rsidR="007F3F85">
        <w:rPr>
          <w:rFonts w:ascii="Barlow" w:hAnsi="Barlow"/>
        </w:rPr>
        <w:t>e</w:t>
      </w:r>
    </w:p>
    <w:sectPr w:rsidR="000742E0" w:rsidSect="00E266B5">
      <w:headerReference w:type="default" r:id="rId13"/>
      <w:type w:val="continuous"/>
      <w:pgSz w:w="11906" w:h="16838"/>
      <w:pgMar w:top="1871" w:right="992" w:bottom="2694" w:left="1418" w:header="709" w:footer="19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F39B" w14:textId="77777777" w:rsidR="00D41615" w:rsidRDefault="00D41615" w:rsidP="005050AA">
      <w:pPr>
        <w:spacing w:after="0" w:line="240" w:lineRule="auto"/>
      </w:pPr>
      <w:r>
        <w:separator/>
      </w:r>
    </w:p>
  </w:endnote>
  <w:endnote w:type="continuationSeparator" w:id="0">
    <w:p w14:paraId="026F364A" w14:textId="77777777" w:rsidR="00D41615" w:rsidRDefault="00D41615" w:rsidP="005050AA">
      <w:pPr>
        <w:spacing w:after="0" w:line="240" w:lineRule="auto"/>
      </w:pPr>
      <w:r>
        <w:continuationSeparator/>
      </w:r>
    </w:p>
  </w:endnote>
  <w:endnote w:type="continuationNotice" w:id="1">
    <w:p w14:paraId="4671FF8C" w14:textId="77777777" w:rsidR="00D41615" w:rsidRDefault="00D41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281A" w14:textId="77777777" w:rsidR="001E30DC" w:rsidRDefault="006F14A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70E1BF64" wp14:editId="1F7858B7">
              <wp:simplePos x="0" y="0"/>
              <wp:positionH relativeFrom="column">
                <wp:posOffset>-5080</wp:posOffset>
              </wp:positionH>
              <wp:positionV relativeFrom="page">
                <wp:posOffset>9324975</wp:posOffset>
              </wp:positionV>
              <wp:extent cx="962025" cy="266700"/>
              <wp:effectExtent l="0" t="0" r="0" b="0"/>
              <wp:wrapNone/>
              <wp:docPr id="6727998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467D2" w14:textId="77777777" w:rsidR="006F14A7" w:rsidRPr="001E30DC" w:rsidRDefault="006F14A7" w:rsidP="006F14A7">
                          <w:pPr>
                            <w:spacing w:line="240" w:lineRule="auto"/>
                            <w:ind w:right="42"/>
                            <w:contextualSpacing/>
                            <w:rPr>
                              <w:rFonts w:ascii="Barlow" w:hAnsi="Barlow" w:cs="Lao UI"/>
                            </w:rPr>
                          </w:pPr>
                          <w:r w:rsidRPr="001E30DC">
                            <w:rPr>
                              <w:rFonts w:ascii="Barlow" w:hAnsi="Barlow" w:cs="Lao UI"/>
                            </w:rPr>
                            <w:t xml:space="preserve">Seite </w:t>
                          </w:r>
                          <w:r>
                            <w:rPr>
                              <w:rFonts w:ascii="Barlow" w:hAnsi="Barlow" w:cs="Lao UI"/>
                            </w:rPr>
                            <w:t xml:space="preserve"> </w:t>
                          </w:r>
                          <w:r w:rsidRPr="001E30DC">
                            <w:rPr>
                              <w:rFonts w:ascii="Barlow" w:hAnsi="Barlow" w:cs="Lao UI"/>
                            </w:rPr>
                            <w:fldChar w:fldCharType="begin"/>
                          </w:r>
                          <w:r w:rsidRPr="001E30DC">
                            <w:rPr>
                              <w:rFonts w:ascii="Barlow" w:hAnsi="Barlow" w:cs="Lao UI"/>
                            </w:rPr>
                            <w:instrText>PAGE   \* MERGEFORMAT</w:instrText>
                          </w:r>
                          <w:r w:rsidRPr="001E30DC">
                            <w:rPr>
                              <w:rFonts w:ascii="Barlow" w:hAnsi="Barlow" w:cs="Lao UI"/>
                            </w:rPr>
                            <w:fldChar w:fldCharType="separate"/>
                          </w:r>
                          <w:r w:rsidRPr="001E30DC">
                            <w:rPr>
                              <w:rFonts w:ascii="Barlow" w:hAnsi="Barlow" w:cs="Lao UI"/>
                            </w:rPr>
                            <w:t>1</w:t>
                          </w:r>
                          <w:r w:rsidRPr="001E30DC">
                            <w:rPr>
                              <w:rFonts w:ascii="Barlow" w:hAnsi="Barlow" w:cs="Lao U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BF6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.4pt;margin-top:734.25pt;width:75.75pt;height:21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" filled="f" stroked="f" strokeweight=".5pt">
              <v:textbox inset="0">
                <w:txbxContent>
                  <w:p w14:paraId="32E467D2" w14:textId="77777777" w:rsidR="006F14A7" w:rsidRPr="001E30DC" w:rsidRDefault="006F14A7" w:rsidP="006F14A7">
                    <w:pPr>
                      <w:spacing w:line="240" w:lineRule="auto"/>
                      <w:ind w:right="42"/>
                      <w:contextualSpacing/>
                      <w:rPr>
                        <w:rFonts w:ascii="Barlow" w:hAnsi="Barlow" w:cs="Lao UI"/>
                      </w:rPr>
                    </w:pPr>
                    <w:r w:rsidRPr="001E30DC">
                      <w:rPr>
                        <w:rFonts w:ascii="Barlow" w:hAnsi="Barlow" w:cs="Lao UI"/>
                      </w:rPr>
                      <w:t xml:space="preserve">Seite </w:t>
                    </w:r>
                    <w:r>
                      <w:rPr>
                        <w:rFonts w:ascii="Barlow" w:hAnsi="Barlow" w:cs="Lao UI"/>
                      </w:rPr>
                      <w:t xml:space="preserve"> </w:t>
                    </w:r>
                    <w:r w:rsidRPr="001E30DC">
                      <w:rPr>
                        <w:rFonts w:ascii="Barlow" w:hAnsi="Barlow" w:cs="Lao UI"/>
                      </w:rPr>
                      <w:fldChar w:fldCharType="begin"/>
                    </w:r>
                    <w:r w:rsidRPr="001E30DC">
                      <w:rPr>
                        <w:rFonts w:ascii="Barlow" w:hAnsi="Barlow" w:cs="Lao UI"/>
                      </w:rPr>
                      <w:instrText>PAGE   \* MERGEFORMAT</w:instrText>
                    </w:r>
                    <w:r w:rsidRPr="001E30DC">
                      <w:rPr>
                        <w:rFonts w:ascii="Barlow" w:hAnsi="Barlow" w:cs="Lao UI"/>
                      </w:rPr>
                      <w:fldChar w:fldCharType="separate"/>
                    </w:r>
                    <w:r w:rsidRPr="001E30DC">
                      <w:rPr>
                        <w:rFonts w:ascii="Barlow" w:hAnsi="Barlow" w:cs="Lao UI"/>
                      </w:rPr>
                      <w:t>1</w:t>
                    </w:r>
                    <w:r w:rsidRPr="001E30DC">
                      <w:rPr>
                        <w:rFonts w:ascii="Barlow" w:hAnsi="Barlow" w:cs="Lao UI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2BD3" w:rsidRPr="000742F5">
      <w:rPr>
        <w:rFonts w:ascii="Barlow" w:hAnsi="Barlow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6F021D8" wp14:editId="254F529B">
              <wp:simplePos x="0" y="0"/>
              <wp:positionH relativeFrom="column">
                <wp:posOffset>-1933</wp:posOffset>
              </wp:positionH>
              <wp:positionV relativeFrom="page">
                <wp:posOffset>9772153</wp:posOffset>
              </wp:positionV>
              <wp:extent cx="1842770" cy="1852295"/>
              <wp:effectExtent l="0" t="0" r="0" b="0"/>
              <wp:wrapNone/>
              <wp:docPr id="152428652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1852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D1C0821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</w:rPr>
                            <w:t xml:space="preserve">science2public – Gesellschaft für </w:t>
                          </w:r>
                          <w:r w:rsidRPr="00ED2BD3"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</w:rPr>
                            <w:br/>
                            <w:t xml:space="preserve">Wissenschaftskommunikation e.V. </w:t>
                          </w:r>
                        </w:p>
                        <w:p w14:paraId="3770E308" w14:textId="77777777" w:rsidR="0069048F" w:rsidRPr="0069048F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69048F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Mansfelder Str. 56, 06108 Halle (Saale)</w:t>
                          </w:r>
                        </w:p>
                        <w:p w14:paraId="00C28C4B" w14:textId="77777777" w:rsidR="0069048F" w:rsidRPr="00ED2BD3" w:rsidRDefault="0069048F" w:rsidP="00ED2BD3">
                          <w:pPr>
                            <w:tabs>
                              <w:tab w:val="left" w:pos="284"/>
                            </w:tabs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Telefon: 0345 78 28 24 12</w:t>
                          </w:r>
                        </w:p>
                        <w:p w14:paraId="428CB951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Fax: 0345 22 66 259</w:t>
                          </w:r>
                        </w:p>
                        <w:p w14:paraId="2BAE2861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>E-Mail:</w:t>
                          </w:r>
                          <w:r w:rsidR="008E5FD2"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info@science2public.com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021D8" id="_x0000_s1029" type="#_x0000_t202" style="position:absolute;margin-left:-.15pt;margin-top:769.45pt;width:145.1pt;height:145.8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" stroked="f">
              <v:fill opacity="0"/>
              <v:textbox inset="0,0,0,0">
                <w:txbxContent>
                  <w:p w14:paraId="7D1C0821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</w:rPr>
                      <w:t xml:space="preserve">science2public – Gesellschaft für </w:t>
                    </w:r>
                    <w:r w:rsidRPr="00ED2BD3"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</w:rPr>
                      <w:br/>
                      <w:t xml:space="preserve">Wissenschaftskommunikation e.V. </w:t>
                    </w:r>
                  </w:p>
                  <w:p w14:paraId="3770E308" w14:textId="77777777" w:rsidR="0069048F" w:rsidRPr="0069048F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69048F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Mansfelder Str. 56, 06108 Halle (Saale)</w:t>
                    </w:r>
                  </w:p>
                  <w:p w14:paraId="00C28C4B" w14:textId="77777777" w:rsidR="0069048F" w:rsidRPr="00ED2BD3" w:rsidRDefault="0069048F" w:rsidP="00ED2BD3">
                    <w:pPr>
                      <w:tabs>
                        <w:tab w:val="left" w:pos="284"/>
                      </w:tabs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Telefon: 0345 78 28 24 12</w:t>
                    </w:r>
                  </w:p>
                  <w:p w14:paraId="428CB951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Fax: 0345 22 66 259</w:t>
                    </w:r>
                  </w:p>
                  <w:p w14:paraId="2BAE2861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>E-Mail:</w:t>
                    </w:r>
                    <w:r w:rsidR="008E5FD2"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 xml:space="preserve"> 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info@science2public.com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2BD3" w:rsidRPr="000742F5">
      <w:rPr>
        <w:rFonts w:ascii="Barlow" w:hAnsi="Barlow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F20D6CD" wp14:editId="59DD7626">
              <wp:simplePos x="0" y="0"/>
              <wp:positionH relativeFrom="column">
                <wp:posOffset>1882527</wp:posOffset>
              </wp:positionH>
              <wp:positionV relativeFrom="page">
                <wp:posOffset>9748299</wp:posOffset>
              </wp:positionV>
              <wp:extent cx="2710815" cy="965200"/>
              <wp:effectExtent l="0" t="0" r="0" b="0"/>
              <wp:wrapNone/>
              <wp:docPr id="1033185455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6DB6AE9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 xml:space="preserve">Erster Vorstand: 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Ilka Bickmann</w:t>
                          </w:r>
                        </w:p>
                        <w:p w14:paraId="1AA14570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 xml:space="preserve">Stellvertretender Vorstand: 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Prof. Dr. Susanne Vollberg,</w:t>
                          </w:r>
                        </w:p>
                        <w:p w14:paraId="37F19688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  <w:lang w:val="en-US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Inken Ulrich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br/>
                          </w:r>
                          <w:r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 xml:space="preserve">Kuratorium: 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 xml:space="preserve">Prof. Dr. Elke Hartmann, Prof. apl. 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  <w:lang w:val="en-US"/>
                            </w:rPr>
                            <w:t>Dr. Nicole Marmé,</w:t>
                          </w:r>
                        </w:p>
                        <w:p w14:paraId="4A28A5C3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Prof. Dr. Peter Wycisk, Prof. Dr. Stefanie Molthagen-Schnöring,</w:t>
                          </w:r>
                        </w:p>
                        <w:p w14:paraId="146C1930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Dr. Ingolf Ebel, Dr. Petra Sachse, Walter Demski, Stefan Schwind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0D6CD" id="_x0000_s1030" type="#_x0000_t202" style="position:absolute;margin-left:148.25pt;margin-top:767.6pt;width:213.45pt;height:7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" stroked="f">
              <v:fill opacity="0"/>
              <v:textbox inset="0,0,0,0">
                <w:txbxContent>
                  <w:p w14:paraId="36DB6AE9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 xml:space="preserve">Erster Vorstand: 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Ilka Bickmann</w:t>
                    </w:r>
                  </w:p>
                  <w:p w14:paraId="1AA14570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 xml:space="preserve">Stellvertretender Vorstand: 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Prof. Dr. Susanne Vollberg,</w:t>
                    </w:r>
                  </w:p>
                  <w:p w14:paraId="37F19688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  <w:lang w:val="en-US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Inken Ulrich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br/>
                    </w:r>
                    <w:r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 xml:space="preserve">Kuratorium: 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 xml:space="preserve">Prof. Dr. Elke Hartmann, Prof. apl. 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  <w:lang w:val="en-US"/>
                      </w:rPr>
                      <w:t>Dr. Nicole Marmé,</w:t>
                    </w:r>
                  </w:p>
                  <w:p w14:paraId="4A28A5C3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Prof. Dr. Peter Wycisk, Prof. Dr. Stefanie Molthagen-Schnöring,</w:t>
                    </w:r>
                  </w:p>
                  <w:p w14:paraId="146C1930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Dr. Ingolf Ebel, Dr. Petra Sachse, Walter Demski, Stefan Schwind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2BD3" w:rsidRPr="000742F5">
      <w:rPr>
        <w:rFonts w:ascii="Barlow" w:hAnsi="Barlow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00A7D6D" wp14:editId="4D7A8E79">
              <wp:simplePos x="0" y="0"/>
              <wp:positionH relativeFrom="column">
                <wp:posOffset>4792704</wp:posOffset>
              </wp:positionH>
              <wp:positionV relativeFrom="page">
                <wp:posOffset>9748299</wp:posOffset>
              </wp:positionV>
              <wp:extent cx="1518285" cy="965421"/>
              <wp:effectExtent l="0" t="0" r="0" b="0"/>
              <wp:wrapNone/>
              <wp:docPr id="178997649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285" cy="9654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31D9D1C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bCs/>
                              <w:color w:val="003741"/>
                              <w:sz w:val="14"/>
                              <w:szCs w:val="14"/>
                            </w:rPr>
                            <w:t>Bankverbindung:</w:t>
                          </w:r>
                        </w:p>
                        <w:p w14:paraId="02212832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Stadt- und Saalkreissparkasse Halle</w:t>
                          </w:r>
                        </w:p>
                        <w:p w14:paraId="4D0FC4A7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IBAN: DE52 8005 3762 0382 3111 22</w:t>
                          </w:r>
                        </w:p>
                        <w:p w14:paraId="70F8273D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>BIC: NOLADE21HAL</w:t>
                          </w:r>
                        </w:p>
                        <w:p w14:paraId="7B064791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</w:rPr>
                            <w:t>Amtsgericht: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 xml:space="preserve"> Halle (Saale)</w:t>
                          </w:r>
                        </w:p>
                        <w:p w14:paraId="3AF481FC" w14:textId="77777777" w:rsidR="0069048F" w:rsidRPr="00ED2BD3" w:rsidRDefault="0069048F" w:rsidP="00ED2BD3">
                          <w:pPr>
                            <w:ind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</w:pPr>
                          <w:r w:rsidRPr="00ED2BD3"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</w:rPr>
                            <w:t>Steuernummer:</w:t>
                          </w:r>
                          <w:r w:rsidRPr="00ED2BD3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</w:rPr>
                            <w:t xml:space="preserve"> 110/142/44508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A7D6D" id="_x0000_s1031" type="#_x0000_t202" style="position:absolute;margin-left:377.4pt;margin-top:767.6pt;width:119.55pt;height:76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" stroked="f">
              <v:fill opacity="0"/>
              <v:textbox inset="0,0,0,0">
                <w:txbxContent>
                  <w:p w14:paraId="631D9D1C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bCs/>
                        <w:color w:val="003741"/>
                        <w:sz w:val="14"/>
                        <w:szCs w:val="14"/>
                      </w:rPr>
                      <w:t>Bankverbindung:</w:t>
                    </w:r>
                  </w:p>
                  <w:p w14:paraId="02212832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Stadt- und Saalkreissparkasse Halle</w:t>
                    </w:r>
                  </w:p>
                  <w:p w14:paraId="4D0FC4A7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IBAN: DE52 8005 3762 0382 3111 22</w:t>
                    </w:r>
                  </w:p>
                  <w:p w14:paraId="70F8273D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>BIC: NOLADE21HAL</w:t>
                    </w:r>
                  </w:p>
                  <w:p w14:paraId="7B064791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</w:rPr>
                      <w:t>Amtsgericht: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 xml:space="preserve"> Halle (Saale)</w:t>
                    </w:r>
                  </w:p>
                  <w:p w14:paraId="3AF481FC" w14:textId="77777777" w:rsidR="0069048F" w:rsidRPr="00ED2BD3" w:rsidRDefault="0069048F" w:rsidP="00ED2BD3">
                    <w:pPr>
                      <w:ind w:right="42"/>
                      <w:contextualSpacing/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</w:pPr>
                    <w:r w:rsidRPr="00ED2BD3"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</w:rPr>
                      <w:t>Steuernummer:</w:t>
                    </w:r>
                    <w:r w:rsidRPr="00ED2BD3">
                      <w:rPr>
                        <w:rFonts w:ascii="Barlow" w:hAnsi="Barlow" w:cs="Lao UI"/>
                        <w:color w:val="003741"/>
                        <w:sz w:val="14"/>
                        <w:szCs w:val="14"/>
                      </w:rPr>
                      <w:t xml:space="preserve"> 110/142/44508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B562" w14:textId="77777777" w:rsidR="00D41615" w:rsidRDefault="00D41615" w:rsidP="005050AA">
      <w:pPr>
        <w:spacing w:after="0" w:line="240" w:lineRule="auto"/>
      </w:pPr>
      <w:r>
        <w:separator/>
      </w:r>
    </w:p>
  </w:footnote>
  <w:footnote w:type="continuationSeparator" w:id="0">
    <w:p w14:paraId="099614D1" w14:textId="77777777" w:rsidR="00D41615" w:rsidRDefault="00D41615" w:rsidP="005050AA">
      <w:pPr>
        <w:spacing w:after="0" w:line="240" w:lineRule="auto"/>
      </w:pPr>
      <w:r>
        <w:continuationSeparator/>
      </w:r>
    </w:p>
  </w:footnote>
  <w:footnote w:type="continuationNotice" w:id="1">
    <w:p w14:paraId="419D0FA9" w14:textId="77777777" w:rsidR="00D41615" w:rsidRDefault="00D41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21EC" w14:textId="77777777" w:rsidR="005A3A46" w:rsidRDefault="000742E0" w:rsidP="00ED2BD3">
    <w:pPr>
      <w:pStyle w:val="Kopfzeile"/>
      <w:tabs>
        <w:tab w:val="clear" w:pos="4536"/>
        <w:tab w:val="clear" w:pos="9072"/>
      </w:tabs>
      <w:ind w:left="6372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19D1B65" wp14:editId="0330ADF0">
          <wp:simplePos x="0" y="0"/>
          <wp:positionH relativeFrom="page">
            <wp:posOffset>-60</wp:posOffset>
          </wp:positionH>
          <wp:positionV relativeFrom="page">
            <wp:posOffset>-195</wp:posOffset>
          </wp:positionV>
          <wp:extent cx="7574400" cy="10714110"/>
          <wp:effectExtent l="0" t="0" r="7620" b="0"/>
          <wp:wrapNone/>
          <wp:docPr id="8208940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59735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71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5B9">
      <w:rPr>
        <w:rFonts w:ascii="Barlow" w:hAnsi="Barlow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7D8D8529" wp14:editId="393A6B58">
              <wp:simplePos x="0" y="0"/>
              <wp:positionH relativeFrom="column">
                <wp:posOffset>14301</wp:posOffset>
              </wp:positionH>
              <wp:positionV relativeFrom="page">
                <wp:posOffset>1745615</wp:posOffset>
              </wp:positionV>
              <wp:extent cx="2724150" cy="266700"/>
              <wp:effectExtent l="0" t="0" r="0" b="0"/>
              <wp:wrapNone/>
              <wp:docPr id="23289920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40AD2" w14:textId="77777777" w:rsidR="00B21D26" w:rsidRPr="000742E0" w:rsidRDefault="00B21D26" w:rsidP="00B21D26">
                          <w:pPr>
                            <w:contextualSpacing/>
                            <w:rPr>
                              <w:color w:val="003741"/>
                              <w:sz w:val="14"/>
                              <w:szCs w:val="14"/>
                              <w:lang w:val="en-US"/>
                            </w:rPr>
                          </w:pPr>
                          <w:r w:rsidRPr="000742E0">
                            <w:rPr>
                              <w:rFonts w:ascii="Barlow Medium" w:hAnsi="Barlow Medium" w:cs="Lao UI"/>
                              <w:color w:val="003741"/>
                              <w:sz w:val="14"/>
                              <w:szCs w:val="14"/>
                              <w:lang w:val="en-US"/>
                            </w:rPr>
                            <w:t>science2public e.V.</w:t>
                          </w:r>
                          <w:r w:rsidRPr="000742E0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  <w:lang w:val="en-US"/>
                            </w:rPr>
                            <w:t xml:space="preserve">  |  </w:t>
                          </w:r>
                          <w:r w:rsidR="000742E0" w:rsidRPr="000742E0">
                            <w:rPr>
                              <w:rFonts w:ascii="Barlow" w:hAnsi="Barlow" w:cs="Lao UI"/>
                              <w:color w:val="003741"/>
                              <w:sz w:val="14"/>
                              <w:szCs w:val="14"/>
                              <w:lang w:val="en-US"/>
                            </w:rPr>
                            <w:t>Mansfelder Str. 56, 06108 Halle (Saale)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D85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.15pt;margin-top:137.45pt;width:214.5pt;height:21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" stroked="f">
              <v:fill opacity="0"/>
              <v:textbox inset="0,,0">
                <w:txbxContent>
                  <w:p w14:paraId="4E540AD2" w14:textId="77777777" w:rsidR="00B21D26" w:rsidRPr="000742E0" w:rsidRDefault="00B21D26" w:rsidP="00B21D26">
                    <w:pPr>
                      <w:contextualSpacing/>
                      <w:rPr>
                        <w:color w:val="003741"/>
                        <w:sz w:val="14"/>
                        <w:szCs w:val="14"/>
                        <w:lang w:val="en-US"/>
                      </w:rPr>
                    </w:pPr>
                    <w:r w:rsidRPr="000742E0">
                      <w:rPr>
                        <w:rFonts w:ascii="Barlow Medium" w:hAnsi="Barlow Medium" w:cs="Lao UI"/>
                        <w:color w:val="003741"/>
                        <w:sz w:val="14"/>
                        <w:szCs w:val="14"/>
                        <w:lang w:val="en-US"/>
                      </w:rPr>
                      <w:t>science2public e.V.</w:t>
                    </w:r>
                    <w:r w:rsidRPr="000742E0">
                      <w:rPr>
                        <w:rFonts w:ascii="Barlow" w:hAnsi="Barlow" w:cs="Lao UI"/>
                        <w:color w:val="003741"/>
                        <w:sz w:val="14"/>
                        <w:szCs w:val="14"/>
                        <w:lang w:val="en-US"/>
                      </w:rPr>
                      <w:t xml:space="preserve">  |  </w:t>
                    </w:r>
                    <w:r w:rsidR="000742E0" w:rsidRPr="000742E0">
                      <w:rPr>
                        <w:rFonts w:ascii="Barlow" w:hAnsi="Barlow" w:cs="Lao UI"/>
                        <w:color w:val="003741"/>
                        <w:sz w:val="14"/>
                        <w:szCs w:val="14"/>
                        <w:lang w:val="en-US"/>
                      </w:rPr>
                      <w:t>Mansfelder Str. 56, 06108 Halle (Saale)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9048F" w:rsidRPr="000742F5">
      <w:rPr>
        <w:rFonts w:ascii="Barlow" w:hAnsi="Barlow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134DA6D" wp14:editId="33AC37B4">
              <wp:simplePos x="0" y="0"/>
              <wp:positionH relativeFrom="column">
                <wp:posOffset>3964940</wp:posOffset>
              </wp:positionH>
              <wp:positionV relativeFrom="page">
                <wp:posOffset>3048000</wp:posOffset>
              </wp:positionV>
              <wp:extent cx="2847975" cy="2409825"/>
              <wp:effectExtent l="0" t="0" r="0" b="0"/>
              <wp:wrapNone/>
              <wp:docPr id="865628027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2409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ECC9224" w14:textId="77777777" w:rsidR="0069048F" w:rsidRPr="000C6649" w:rsidRDefault="0069048F" w:rsidP="0069048F">
                          <w:pPr>
                            <w:ind w:left="142" w:right="42"/>
                            <w:contextualSpacing/>
                            <w:rPr>
                              <w:rFonts w:ascii="Barlow" w:hAnsi="Barlow" w:cs="Lao UI"/>
                              <w:color w:val="00374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4DA6D" id="Textfeld 3" o:spid="_x0000_s1027" type="#_x0000_t202" style="position:absolute;left:0;text-align:left;margin-left:312.2pt;margin-top:240pt;width:224.25pt;height:189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" stroked="f">
              <v:fill opacity="0"/>
              <v:textbox inset=",0">
                <w:txbxContent>
                  <w:p w14:paraId="0ECC9224" w14:textId="77777777" w:rsidR="0069048F" w:rsidRPr="000C6649" w:rsidRDefault="0069048F" w:rsidP="0069048F">
                    <w:pPr>
                      <w:ind w:left="142" w:right="42"/>
                      <w:contextualSpacing/>
                      <w:rPr>
                        <w:rFonts w:ascii="Barlow" w:hAnsi="Barlow" w:cs="Lao UI"/>
                        <w:color w:val="003741"/>
                        <w:sz w:val="15"/>
                        <w:szCs w:val="15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F53D5">
      <w:rPr>
        <w:noProof/>
        <w:lang w:eastAsia="de-DE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A7D" w14:textId="77777777" w:rsidR="004E79EA" w:rsidRDefault="00B21D26" w:rsidP="00510B75">
    <w:pPr>
      <w:pStyle w:val="Kopfzeile"/>
      <w:ind w:right="-850"/>
      <w:jc w:val="righ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1B8838F" wp14:editId="4E9BE9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038" cy="10713600"/>
          <wp:effectExtent l="0" t="0" r="8255" b="0"/>
          <wp:wrapNone/>
          <wp:docPr id="16845346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431891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038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3D5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3553"/>
    <w:multiLevelType w:val="hybridMultilevel"/>
    <w:tmpl w:val="44106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65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85"/>
    <w:rsid w:val="0001568A"/>
    <w:rsid w:val="000160B3"/>
    <w:rsid w:val="000216FC"/>
    <w:rsid w:val="00060EFB"/>
    <w:rsid w:val="000616F1"/>
    <w:rsid w:val="000742E0"/>
    <w:rsid w:val="000742F5"/>
    <w:rsid w:val="000A6D7C"/>
    <w:rsid w:val="000B28F7"/>
    <w:rsid w:val="000B29B6"/>
    <w:rsid w:val="000C30DB"/>
    <w:rsid w:val="000C32CC"/>
    <w:rsid w:val="000C5E93"/>
    <w:rsid w:val="000C6649"/>
    <w:rsid w:val="000D1802"/>
    <w:rsid w:val="000D209A"/>
    <w:rsid w:val="000F28C0"/>
    <w:rsid w:val="00123173"/>
    <w:rsid w:val="001252C3"/>
    <w:rsid w:val="0013560A"/>
    <w:rsid w:val="0013625F"/>
    <w:rsid w:val="00137AFA"/>
    <w:rsid w:val="00156025"/>
    <w:rsid w:val="00157339"/>
    <w:rsid w:val="001615C9"/>
    <w:rsid w:val="0016564B"/>
    <w:rsid w:val="00165AB3"/>
    <w:rsid w:val="001801CA"/>
    <w:rsid w:val="001965CF"/>
    <w:rsid w:val="001A2CD1"/>
    <w:rsid w:val="001A5462"/>
    <w:rsid w:val="001A7F4D"/>
    <w:rsid w:val="001C7874"/>
    <w:rsid w:val="001E30DC"/>
    <w:rsid w:val="002373A9"/>
    <w:rsid w:val="00243FF7"/>
    <w:rsid w:val="00265B1C"/>
    <w:rsid w:val="00273E00"/>
    <w:rsid w:val="00274373"/>
    <w:rsid w:val="002C4304"/>
    <w:rsid w:val="002C7DFC"/>
    <w:rsid w:val="002E12CB"/>
    <w:rsid w:val="003007E2"/>
    <w:rsid w:val="003042C1"/>
    <w:rsid w:val="00371ED0"/>
    <w:rsid w:val="00384853"/>
    <w:rsid w:val="00384C94"/>
    <w:rsid w:val="00385557"/>
    <w:rsid w:val="0039634A"/>
    <w:rsid w:val="003A414F"/>
    <w:rsid w:val="003A57EA"/>
    <w:rsid w:val="003F2BEC"/>
    <w:rsid w:val="003F4900"/>
    <w:rsid w:val="00414D73"/>
    <w:rsid w:val="00427E0D"/>
    <w:rsid w:val="0044448E"/>
    <w:rsid w:val="00450ED6"/>
    <w:rsid w:val="00453C8D"/>
    <w:rsid w:val="00475590"/>
    <w:rsid w:val="0047594F"/>
    <w:rsid w:val="00481C9F"/>
    <w:rsid w:val="00485F92"/>
    <w:rsid w:val="004945B9"/>
    <w:rsid w:val="00494DE7"/>
    <w:rsid w:val="004A6676"/>
    <w:rsid w:val="004B30DF"/>
    <w:rsid w:val="004E158F"/>
    <w:rsid w:val="004E4D74"/>
    <w:rsid w:val="004E79EA"/>
    <w:rsid w:val="005050AA"/>
    <w:rsid w:val="00510B75"/>
    <w:rsid w:val="00513A9C"/>
    <w:rsid w:val="00523299"/>
    <w:rsid w:val="0052635F"/>
    <w:rsid w:val="00541AB3"/>
    <w:rsid w:val="00550C36"/>
    <w:rsid w:val="00565CF1"/>
    <w:rsid w:val="00577DD2"/>
    <w:rsid w:val="005A343B"/>
    <w:rsid w:val="005A3A46"/>
    <w:rsid w:val="005B3906"/>
    <w:rsid w:val="005C4695"/>
    <w:rsid w:val="005D7036"/>
    <w:rsid w:val="005F1CAC"/>
    <w:rsid w:val="005F6E3D"/>
    <w:rsid w:val="0061497A"/>
    <w:rsid w:val="006346E7"/>
    <w:rsid w:val="0067603F"/>
    <w:rsid w:val="006870CF"/>
    <w:rsid w:val="0069026A"/>
    <w:rsid w:val="0069048F"/>
    <w:rsid w:val="006B46F5"/>
    <w:rsid w:val="006C4AE3"/>
    <w:rsid w:val="006F14A7"/>
    <w:rsid w:val="006F53D5"/>
    <w:rsid w:val="006F64D2"/>
    <w:rsid w:val="00704BA6"/>
    <w:rsid w:val="00714166"/>
    <w:rsid w:val="00716B22"/>
    <w:rsid w:val="007225E9"/>
    <w:rsid w:val="0074391D"/>
    <w:rsid w:val="0075782C"/>
    <w:rsid w:val="007600F4"/>
    <w:rsid w:val="007703C9"/>
    <w:rsid w:val="007813EA"/>
    <w:rsid w:val="00795323"/>
    <w:rsid w:val="00797C56"/>
    <w:rsid w:val="007A0C13"/>
    <w:rsid w:val="007B54A9"/>
    <w:rsid w:val="007E4537"/>
    <w:rsid w:val="007E76C6"/>
    <w:rsid w:val="007F3E67"/>
    <w:rsid w:val="007F3F85"/>
    <w:rsid w:val="007F5BF7"/>
    <w:rsid w:val="00812D73"/>
    <w:rsid w:val="008179BF"/>
    <w:rsid w:val="00821BB0"/>
    <w:rsid w:val="00821CFB"/>
    <w:rsid w:val="00833342"/>
    <w:rsid w:val="00840BCC"/>
    <w:rsid w:val="00847606"/>
    <w:rsid w:val="00853E10"/>
    <w:rsid w:val="008608D3"/>
    <w:rsid w:val="00877983"/>
    <w:rsid w:val="008947AB"/>
    <w:rsid w:val="008D0542"/>
    <w:rsid w:val="008E5FD2"/>
    <w:rsid w:val="008F4D81"/>
    <w:rsid w:val="00926727"/>
    <w:rsid w:val="00957C9A"/>
    <w:rsid w:val="0096268D"/>
    <w:rsid w:val="00985EDB"/>
    <w:rsid w:val="0099521D"/>
    <w:rsid w:val="00995316"/>
    <w:rsid w:val="009A6D17"/>
    <w:rsid w:val="009B136B"/>
    <w:rsid w:val="009B2DBD"/>
    <w:rsid w:val="009F51BE"/>
    <w:rsid w:val="00A07F6C"/>
    <w:rsid w:val="00A558C5"/>
    <w:rsid w:val="00A731B9"/>
    <w:rsid w:val="00AD034A"/>
    <w:rsid w:val="00AE7F5A"/>
    <w:rsid w:val="00B10269"/>
    <w:rsid w:val="00B144C2"/>
    <w:rsid w:val="00B14AE9"/>
    <w:rsid w:val="00B21D26"/>
    <w:rsid w:val="00B730C1"/>
    <w:rsid w:val="00B80102"/>
    <w:rsid w:val="00B91DD2"/>
    <w:rsid w:val="00B95532"/>
    <w:rsid w:val="00B95982"/>
    <w:rsid w:val="00BB14A6"/>
    <w:rsid w:val="00BD6220"/>
    <w:rsid w:val="00BF2B31"/>
    <w:rsid w:val="00C05167"/>
    <w:rsid w:val="00C134B8"/>
    <w:rsid w:val="00C15FE4"/>
    <w:rsid w:val="00C37C99"/>
    <w:rsid w:val="00C53FD6"/>
    <w:rsid w:val="00C635EB"/>
    <w:rsid w:val="00C6650E"/>
    <w:rsid w:val="00C70802"/>
    <w:rsid w:val="00CA487A"/>
    <w:rsid w:val="00CC2542"/>
    <w:rsid w:val="00D07B50"/>
    <w:rsid w:val="00D10873"/>
    <w:rsid w:val="00D303F6"/>
    <w:rsid w:val="00D41615"/>
    <w:rsid w:val="00D4192C"/>
    <w:rsid w:val="00D54FD1"/>
    <w:rsid w:val="00D64D57"/>
    <w:rsid w:val="00D7378C"/>
    <w:rsid w:val="00D93F8B"/>
    <w:rsid w:val="00D95708"/>
    <w:rsid w:val="00D9752A"/>
    <w:rsid w:val="00DA0C0F"/>
    <w:rsid w:val="00DA21A0"/>
    <w:rsid w:val="00DA5202"/>
    <w:rsid w:val="00DA77D2"/>
    <w:rsid w:val="00DB33B9"/>
    <w:rsid w:val="00DC4FAB"/>
    <w:rsid w:val="00DE68D3"/>
    <w:rsid w:val="00DF08E2"/>
    <w:rsid w:val="00E00FF7"/>
    <w:rsid w:val="00E266B5"/>
    <w:rsid w:val="00E35BC9"/>
    <w:rsid w:val="00E557DC"/>
    <w:rsid w:val="00E63F4D"/>
    <w:rsid w:val="00E655B6"/>
    <w:rsid w:val="00EA4C55"/>
    <w:rsid w:val="00EB101C"/>
    <w:rsid w:val="00EB344B"/>
    <w:rsid w:val="00EC29F1"/>
    <w:rsid w:val="00EC6A85"/>
    <w:rsid w:val="00ED0F9C"/>
    <w:rsid w:val="00ED107D"/>
    <w:rsid w:val="00ED2BD3"/>
    <w:rsid w:val="00ED5EF0"/>
    <w:rsid w:val="00EE10E7"/>
    <w:rsid w:val="00EF054D"/>
    <w:rsid w:val="00EF2BA3"/>
    <w:rsid w:val="00F16296"/>
    <w:rsid w:val="00F65AD1"/>
    <w:rsid w:val="00F700D8"/>
    <w:rsid w:val="00F916D6"/>
    <w:rsid w:val="00F9194B"/>
    <w:rsid w:val="00F92D39"/>
    <w:rsid w:val="00FA010E"/>
    <w:rsid w:val="00FA44B7"/>
    <w:rsid w:val="00FC1697"/>
    <w:rsid w:val="00FC5232"/>
    <w:rsid w:val="00FC7F89"/>
    <w:rsid w:val="00FE5058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3B368"/>
  <w15:docId w15:val="{5C1F172E-A356-40E6-9AF4-DE581889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010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0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050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0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5050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0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5050AA"/>
    <w:rPr>
      <w:rFonts w:cs="Times New Roman"/>
    </w:rPr>
  </w:style>
  <w:style w:type="character" w:styleId="Hyperlink">
    <w:name w:val="Hyperlink"/>
    <w:uiPriority w:val="99"/>
    <w:rsid w:val="005050AA"/>
    <w:rPr>
      <w:rFonts w:cs="Times New Roman"/>
      <w:color w:val="0000FF"/>
      <w:u w:val="single"/>
    </w:rPr>
  </w:style>
  <w:style w:type="character" w:styleId="Platzhaltertext">
    <w:name w:val="Placeholder Text"/>
    <w:uiPriority w:val="99"/>
    <w:semiHidden/>
    <w:rsid w:val="00D54FD1"/>
    <w:rPr>
      <w:rFonts w:cs="Times New Roman"/>
      <w:color w:val="808080"/>
    </w:rPr>
  </w:style>
  <w:style w:type="paragraph" w:styleId="Dokumentstruktur">
    <w:name w:val="Document Map"/>
    <w:basedOn w:val="Standard"/>
    <w:link w:val="DokumentstrukturZchn"/>
    <w:uiPriority w:val="99"/>
    <w:semiHidden/>
    <w:rsid w:val="004A66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1B0F19"/>
    <w:rPr>
      <w:rFonts w:ascii="Times New Roman" w:hAnsi="Times New Roman"/>
      <w:sz w:val="0"/>
      <w:szCs w:val="0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E63F4D"/>
    <w:pPr>
      <w:spacing w:after="0" w:line="320" w:lineRule="atLeast"/>
    </w:pPr>
    <w:rPr>
      <w:rFonts w:ascii="ConduitITC-Light" w:eastAsia="Times New Roman" w:hAnsi="ConduitITC-Light"/>
      <w:spacing w:val="7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E63F4D"/>
    <w:rPr>
      <w:rFonts w:ascii="ConduitITC-Light" w:eastAsia="Times New Roman" w:hAnsi="ConduitITC-Light"/>
      <w:spacing w:val="7"/>
      <w:sz w:val="20"/>
      <w:szCs w:val="20"/>
    </w:rPr>
  </w:style>
  <w:style w:type="character" w:styleId="Funotenzeichen">
    <w:name w:val="footnote reference"/>
    <w:semiHidden/>
    <w:unhideWhenUsed/>
    <w:rsid w:val="00E63F4D"/>
    <w:rPr>
      <w:vertAlign w:val="superscript"/>
    </w:rPr>
  </w:style>
  <w:style w:type="paragraph" w:styleId="Listenabsatz">
    <w:name w:val="List Paragraph"/>
    <w:basedOn w:val="Standard"/>
    <w:uiPriority w:val="99"/>
    <w:qFormat/>
    <w:rsid w:val="00BF2B31"/>
    <w:pPr>
      <w:spacing w:after="160" w:line="259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7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P%20-%20admin\Desktop\Beitrittserkl&#228;rung_s2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32a5c-3464-46ee-b9d5-471bf16595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9AA1B40C15044938CD36099D8D110" ma:contentTypeVersion="10" ma:contentTypeDescription="Ein neues Dokument erstellen." ma:contentTypeScope="" ma:versionID="335ad28d043325cfd805b8c09628c369">
  <xsd:schema xmlns:xsd="http://www.w3.org/2001/XMLSchema" xmlns:xs="http://www.w3.org/2001/XMLSchema" xmlns:p="http://schemas.microsoft.com/office/2006/metadata/properties" xmlns:ns2="d8232a5c-3464-46ee-b9d5-471bf1659514" targetNamespace="http://schemas.microsoft.com/office/2006/metadata/properties" ma:root="true" ma:fieldsID="2cee3aefe651b170b063461e4cf97cbe" ns2:_="">
    <xsd:import namespace="d8232a5c-3464-46ee-b9d5-471bf16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2a5c-3464-46ee-b9d5-471bf165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f124aa1-7776-4204-b222-ccf4f8e6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68347-9840-441C-BC81-85F3D6C55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89EC4-8AB5-4885-AF38-2715FE759C4F}">
  <ds:schemaRefs>
    <ds:schemaRef ds:uri="http://schemas.microsoft.com/office/2006/metadata/properties"/>
    <ds:schemaRef ds:uri="http://schemas.microsoft.com/office/infopath/2007/PartnerControls"/>
    <ds:schemaRef ds:uri="27a79798-3d30-4a77-a0d1-02f2819dd1a4"/>
    <ds:schemaRef ds:uri="d8e218c2-66fb-4229-ba1c-f473b83dd660"/>
  </ds:schemaRefs>
</ds:datastoreItem>
</file>

<file path=customXml/itemProps3.xml><?xml version="1.0" encoding="utf-8"?>
<ds:datastoreItem xmlns:ds="http://schemas.openxmlformats.org/officeDocument/2006/customXml" ds:itemID="{FCB34154-8B76-4EEB-BA4E-ACB47FF8C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4306A-A0D5-45FF-877E-4678DB11ECF5}"/>
</file>

<file path=docProps/app.xml><?xml version="1.0" encoding="utf-8"?>
<Properties xmlns="http://schemas.openxmlformats.org/officeDocument/2006/extended-properties" xmlns:vt="http://schemas.openxmlformats.org/officeDocument/2006/docPropsVTypes">
  <Template>Beitrittserklärung_s2p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S2P - admin</dc:creator>
  <cp:keywords/>
  <dc:description/>
  <cp:lastModifiedBy>Martin Gärtner</cp:lastModifiedBy>
  <cp:revision>3</cp:revision>
  <cp:lastPrinted>2024-12-13T09:34:00Z</cp:lastPrinted>
  <dcterms:created xsi:type="dcterms:W3CDTF">2025-02-04T07:10:00Z</dcterms:created>
  <dcterms:modified xsi:type="dcterms:W3CDTF">2025-02-04T07:16:00Z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0x0101003EF9AA1B40C15044938CD36099D8D110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